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5649" w14:textId="77777777" w:rsidR="006F6CC7" w:rsidRDefault="006F6CC7" w:rsidP="002025A3">
      <w:pPr>
        <w:rPr>
          <w:rFonts w:ascii="Times" w:hAnsi="Times"/>
          <w:sz w:val="20"/>
        </w:rPr>
      </w:pPr>
    </w:p>
    <w:p w14:paraId="569EF2EE" w14:textId="77777777" w:rsidR="0013245F" w:rsidRPr="009604D6" w:rsidRDefault="0013245F" w:rsidP="0013245F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9604D6">
        <w:rPr>
          <w:rFonts w:asciiTheme="minorHAnsi" w:hAnsiTheme="minorHAnsi"/>
          <w:b/>
          <w:bCs/>
          <w:sz w:val="28"/>
          <w:szCs w:val="28"/>
        </w:rPr>
        <w:t>AGENDA</w:t>
      </w:r>
    </w:p>
    <w:p w14:paraId="2ADA6815" w14:textId="77777777" w:rsidR="0013245F" w:rsidRPr="00F14A09" w:rsidRDefault="0013245F" w:rsidP="0013245F">
      <w:pPr>
        <w:jc w:val="center"/>
        <w:rPr>
          <w:rFonts w:asciiTheme="minorHAnsi" w:hAnsiTheme="minorHAnsi"/>
          <w:b/>
        </w:rPr>
      </w:pPr>
    </w:p>
    <w:p w14:paraId="17D7BC62" w14:textId="2976364D" w:rsidR="0013245F" w:rsidRPr="008F45BF" w:rsidRDefault="0013245F" w:rsidP="0013245F">
      <w:pPr>
        <w:jc w:val="center"/>
        <w:rPr>
          <w:rFonts w:asciiTheme="minorHAnsi" w:hAnsiTheme="minorHAnsi" w:cstheme="minorHAnsi"/>
          <w:b/>
        </w:rPr>
      </w:pPr>
      <w:r w:rsidRPr="008F45BF">
        <w:rPr>
          <w:rFonts w:asciiTheme="minorHAnsi" w:hAnsiTheme="minorHAnsi" w:cstheme="minorHAnsi"/>
          <w:b/>
        </w:rPr>
        <w:t>Virginia Offshore Wind Development Authority</w:t>
      </w:r>
    </w:p>
    <w:p w14:paraId="49C6409D" w14:textId="195674D0" w:rsidR="009077FD" w:rsidRPr="008F45BF" w:rsidRDefault="006176B6" w:rsidP="0013245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July</w:t>
      </w:r>
      <w:r w:rsidR="009E0501" w:rsidRPr="008F45BF">
        <w:rPr>
          <w:rFonts w:asciiTheme="minorHAnsi" w:hAnsiTheme="minorHAnsi" w:cstheme="minorHAnsi"/>
          <w:b/>
        </w:rPr>
        <w:t xml:space="preserve"> </w:t>
      </w:r>
      <w:r w:rsidR="008B1B76">
        <w:rPr>
          <w:rFonts w:asciiTheme="minorHAnsi" w:hAnsiTheme="minorHAnsi" w:cstheme="minorHAnsi"/>
          <w:b/>
        </w:rPr>
        <w:t>17</w:t>
      </w:r>
      <w:r w:rsidR="009E0501" w:rsidRPr="008F45BF">
        <w:rPr>
          <w:rFonts w:asciiTheme="minorHAnsi" w:hAnsiTheme="minorHAnsi" w:cstheme="minorHAnsi"/>
          <w:b/>
        </w:rPr>
        <w:t>, 202</w:t>
      </w:r>
      <w:r w:rsidR="008F45BF" w:rsidRPr="008F45BF">
        <w:rPr>
          <w:rFonts w:asciiTheme="minorHAnsi" w:hAnsiTheme="minorHAnsi" w:cstheme="minorHAnsi"/>
          <w:b/>
        </w:rPr>
        <w:t>4</w:t>
      </w:r>
      <w:r w:rsidR="00FE1C1C" w:rsidRPr="008F45BF">
        <w:rPr>
          <w:rFonts w:asciiTheme="minorHAnsi" w:hAnsiTheme="minorHAnsi" w:cstheme="minorHAnsi"/>
          <w:b/>
        </w:rPr>
        <w:t xml:space="preserve"> </w:t>
      </w:r>
    </w:p>
    <w:p w14:paraId="370DDFDF" w14:textId="1A304B52" w:rsidR="009E0501" w:rsidRPr="008F45BF" w:rsidRDefault="00FE1C1C" w:rsidP="0013245F">
      <w:pPr>
        <w:jc w:val="center"/>
        <w:rPr>
          <w:rFonts w:asciiTheme="minorHAnsi" w:hAnsiTheme="minorHAnsi" w:cstheme="minorHAnsi"/>
          <w:b/>
        </w:rPr>
      </w:pPr>
      <w:r w:rsidRPr="008F45BF">
        <w:rPr>
          <w:rFonts w:asciiTheme="minorHAnsi" w:hAnsiTheme="minorHAnsi" w:cstheme="minorHAnsi"/>
          <w:b/>
        </w:rPr>
        <w:t>10:00</w:t>
      </w:r>
      <w:r w:rsidR="009077FD" w:rsidRPr="008F45BF">
        <w:rPr>
          <w:rFonts w:asciiTheme="minorHAnsi" w:hAnsiTheme="minorHAnsi" w:cstheme="minorHAnsi"/>
          <w:b/>
        </w:rPr>
        <w:t xml:space="preserve"> am</w:t>
      </w:r>
      <w:r w:rsidRPr="008F45BF">
        <w:rPr>
          <w:rFonts w:asciiTheme="minorHAnsi" w:hAnsiTheme="minorHAnsi" w:cstheme="minorHAnsi"/>
          <w:b/>
        </w:rPr>
        <w:t xml:space="preserve"> – 12:00</w:t>
      </w:r>
      <w:r w:rsidR="009077FD" w:rsidRPr="008F45BF">
        <w:rPr>
          <w:rFonts w:asciiTheme="minorHAnsi" w:hAnsiTheme="minorHAnsi" w:cstheme="minorHAnsi"/>
          <w:b/>
        </w:rPr>
        <w:t xml:space="preserve"> pm</w:t>
      </w:r>
    </w:p>
    <w:p w14:paraId="1399F7B5" w14:textId="77777777" w:rsidR="00553B52" w:rsidRPr="008F45BF" w:rsidRDefault="00553B52" w:rsidP="0013245F">
      <w:pPr>
        <w:jc w:val="center"/>
        <w:rPr>
          <w:rFonts w:asciiTheme="minorHAnsi" w:hAnsiTheme="minorHAnsi" w:cstheme="minorHAnsi"/>
          <w:b/>
        </w:rPr>
      </w:pPr>
    </w:p>
    <w:p w14:paraId="25563060" w14:textId="77777777" w:rsidR="00D074E1" w:rsidRPr="00D074E1" w:rsidRDefault="00D074E1" w:rsidP="00D074E1">
      <w:pPr>
        <w:pStyle w:val="Default"/>
        <w:tabs>
          <w:tab w:val="left" w:pos="2160"/>
        </w:tabs>
        <w:ind w:left="2160" w:hanging="2160"/>
        <w:jc w:val="center"/>
        <w:rPr>
          <w:rFonts w:asciiTheme="minorHAnsi" w:hAnsiTheme="minorHAnsi" w:cstheme="minorHAnsi"/>
          <w:b/>
          <w:bCs/>
        </w:rPr>
      </w:pPr>
      <w:bookmarkStart w:id="0" w:name="_Hlk144972748"/>
      <w:r w:rsidRPr="00D074E1">
        <w:rPr>
          <w:rFonts w:asciiTheme="minorHAnsi" w:hAnsiTheme="minorHAnsi" w:cstheme="minorHAnsi"/>
          <w:b/>
          <w:bCs/>
        </w:rPr>
        <w:t>Virginia Port Authority</w:t>
      </w:r>
    </w:p>
    <w:p w14:paraId="768A96C2" w14:textId="77777777" w:rsidR="00D074E1" w:rsidRPr="00D074E1" w:rsidRDefault="00D074E1" w:rsidP="00D074E1">
      <w:pPr>
        <w:pStyle w:val="Default"/>
        <w:tabs>
          <w:tab w:val="left" w:pos="2160"/>
        </w:tabs>
        <w:ind w:left="2160" w:hanging="2160"/>
        <w:jc w:val="center"/>
        <w:rPr>
          <w:rFonts w:asciiTheme="minorHAnsi" w:hAnsiTheme="minorHAnsi" w:cstheme="minorHAnsi"/>
          <w:b/>
          <w:bCs/>
        </w:rPr>
      </w:pPr>
      <w:r w:rsidRPr="00D074E1">
        <w:rPr>
          <w:rFonts w:asciiTheme="minorHAnsi" w:hAnsiTheme="minorHAnsi" w:cstheme="minorHAnsi"/>
          <w:b/>
          <w:bCs/>
        </w:rPr>
        <w:t>600 World Trade Center</w:t>
      </w:r>
    </w:p>
    <w:p w14:paraId="3DC6800C" w14:textId="77777777" w:rsidR="00D074E1" w:rsidRPr="00D074E1" w:rsidRDefault="00D074E1" w:rsidP="00D074E1">
      <w:pPr>
        <w:pStyle w:val="Default"/>
        <w:tabs>
          <w:tab w:val="left" w:pos="2160"/>
        </w:tabs>
        <w:ind w:left="2160" w:hanging="2160"/>
        <w:jc w:val="center"/>
        <w:rPr>
          <w:rFonts w:asciiTheme="minorHAnsi" w:hAnsiTheme="minorHAnsi" w:cstheme="minorHAnsi"/>
          <w:b/>
          <w:bCs/>
        </w:rPr>
      </w:pPr>
      <w:r w:rsidRPr="00D074E1">
        <w:rPr>
          <w:rFonts w:asciiTheme="minorHAnsi" w:hAnsiTheme="minorHAnsi" w:cstheme="minorHAnsi"/>
          <w:b/>
          <w:bCs/>
        </w:rPr>
        <w:t>101 W. Main Street</w:t>
      </w:r>
    </w:p>
    <w:p w14:paraId="032B11AC" w14:textId="77777777" w:rsidR="00D074E1" w:rsidRPr="00D074E1" w:rsidRDefault="00D074E1" w:rsidP="00D074E1">
      <w:pPr>
        <w:pStyle w:val="Default"/>
        <w:tabs>
          <w:tab w:val="left" w:pos="2160"/>
        </w:tabs>
        <w:ind w:left="2160" w:hanging="2160"/>
        <w:jc w:val="center"/>
        <w:rPr>
          <w:rFonts w:asciiTheme="minorHAnsi" w:hAnsiTheme="minorHAnsi" w:cstheme="minorHAnsi"/>
          <w:b/>
          <w:bCs/>
        </w:rPr>
      </w:pPr>
      <w:r w:rsidRPr="00D074E1">
        <w:rPr>
          <w:rFonts w:asciiTheme="minorHAnsi" w:hAnsiTheme="minorHAnsi" w:cstheme="minorHAnsi"/>
          <w:b/>
          <w:bCs/>
        </w:rPr>
        <w:t xml:space="preserve"> Norfolk, VA 23510</w:t>
      </w:r>
    </w:p>
    <w:p w14:paraId="1704645E" w14:textId="2651A7A3" w:rsidR="008D0311" w:rsidRPr="008F45BF" w:rsidRDefault="00D074E1" w:rsidP="00D074E1">
      <w:pPr>
        <w:pStyle w:val="Default"/>
        <w:tabs>
          <w:tab w:val="left" w:pos="2160"/>
        </w:tabs>
        <w:ind w:left="2160" w:hanging="2160"/>
        <w:jc w:val="center"/>
        <w:rPr>
          <w:rFonts w:asciiTheme="minorHAnsi" w:hAnsiTheme="minorHAnsi" w:cstheme="minorHAnsi"/>
          <w:b/>
          <w:bCs/>
        </w:rPr>
      </w:pPr>
      <w:r w:rsidRPr="00D074E1">
        <w:rPr>
          <w:rFonts w:asciiTheme="minorHAnsi" w:hAnsiTheme="minorHAnsi" w:cstheme="minorHAnsi"/>
          <w:b/>
          <w:bCs/>
        </w:rPr>
        <w:t>Board Room</w:t>
      </w:r>
    </w:p>
    <w:bookmarkEnd w:id="0"/>
    <w:p w14:paraId="44B25B4D" w14:textId="77777777" w:rsidR="00466823" w:rsidRDefault="00466823" w:rsidP="00092CDA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</w:p>
    <w:p w14:paraId="7B8179AD" w14:textId="43B2FD75" w:rsidR="00427E70" w:rsidRPr="008F45BF" w:rsidRDefault="00092CDA" w:rsidP="00092CDA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 xml:space="preserve">Call to Order </w:t>
      </w:r>
      <w:r w:rsidR="004F6B4D" w:rsidRPr="008F45BF">
        <w:rPr>
          <w:rFonts w:asciiTheme="minorHAnsi" w:hAnsiTheme="minorHAnsi" w:cstheme="minorHAnsi"/>
          <w:b/>
          <w:bCs/>
        </w:rPr>
        <w:t xml:space="preserve">&amp; Welcome </w:t>
      </w:r>
      <w:r w:rsidR="0060141F" w:rsidRPr="008F45BF">
        <w:rPr>
          <w:rFonts w:asciiTheme="minorHAnsi" w:hAnsiTheme="minorHAnsi" w:cstheme="minorHAnsi"/>
          <w:b/>
          <w:bCs/>
        </w:rPr>
        <w:t>–</w:t>
      </w:r>
      <w:r w:rsidRPr="008F45BF">
        <w:rPr>
          <w:rFonts w:asciiTheme="minorHAnsi" w:hAnsiTheme="minorHAnsi" w:cstheme="minorHAnsi"/>
          <w:b/>
          <w:bCs/>
        </w:rPr>
        <w:t xml:space="preserve"> Chair</w:t>
      </w:r>
      <w:r w:rsidR="00752031" w:rsidRPr="008F45BF">
        <w:rPr>
          <w:rFonts w:asciiTheme="minorHAnsi" w:hAnsiTheme="minorHAnsi" w:cstheme="minorHAnsi"/>
          <w:b/>
          <w:bCs/>
        </w:rPr>
        <w:t xml:space="preserve"> (2m)</w:t>
      </w:r>
    </w:p>
    <w:p w14:paraId="56C6E1CC" w14:textId="2AABEF91" w:rsidR="0060141F" w:rsidRPr="008F45BF" w:rsidRDefault="0060141F" w:rsidP="00092CDA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</w:p>
    <w:p w14:paraId="2112577B" w14:textId="609A37EB" w:rsidR="0060141F" w:rsidRPr="008F45BF" w:rsidRDefault="00461646" w:rsidP="00092CDA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>Vote on Virtual Participa</w:t>
      </w:r>
      <w:r w:rsidR="00410E1C" w:rsidRPr="008F45BF">
        <w:rPr>
          <w:rFonts w:asciiTheme="minorHAnsi" w:hAnsiTheme="minorHAnsi" w:cstheme="minorHAnsi"/>
          <w:b/>
          <w:bCs/>
        </w:rPr>
        <w:t>tion</w:t>
      </w:r>
      <w:r w:rsidR="00752031" w:rsidRPr="008F45BF">
        <w:rPr>
          <w:rFonts w:asciiTheme="minorHAnsi" w:hAnsiTheme="minorHAnsi" w:cstheme="minorHAnsi"/>
          <w:b/>
          <w:bCs/>
        </w:rPr>
        <w:t xml:space="preserve"> (</w:t>
      </w:r>
      <w:r w:rsidR="00553B52" w:rsidRPr="008F45BF">
        <w:rPr>
          <w:rFonts w:asciiTheme="minorHAnsi" w:hAnsiTheme="minorHAnsi" w:cstheme="minorHAnsi"/>
          <w:b/>
          <w:bCs/>
        </w:rPr>
        <w:t>5</w:t>
      </w:r>
      <w:r w:rsidR="00752031" w:rsidRPr="008F45BF">
        <w:rPr>
          <w:rFonts w:asciiTheme="minorHAnsi" w:hAnsiTheme="minorHAnsi" w:cstheme="minorHAnsi"/>
          <w:b/>
          <w:bCs/>
        </w:rPr>
        <w:t>m)</w:t>
      </w:r>
    </w:p>
    <w:p w14:paraId="3125EA38" w14:textId="75E57761" w:rsidR="00427E70" w:rsidRPr="008F45BF" w:rsidRDefault="00427E70" w:rsidP="00427E70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  <w:color w:val="FF0000"/>
        </w:rPr>
      </w:pPr>
      <w:r w:rsidRPr="008F45BF">
        <w:rPr>
          <w:rFonts w:asciiTheme="minorHAnsi" w:hAnsiTheme="minorHAnsi" w:cstheme="minorHAnsi"/>
          <w:b/>
          <w:bCs/>
        </w:rPr>
        <w:tab/>
      </w:r>
    </w:p>
    <w:p w14:paraId="15EDC2F4" w14:textId="6AE6EF30" w:rsidR="00DA3A14" w:rsidRPr="008F45BF" w:rsidRDefault="00092CDA" w:rsidP="0013245F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 xml:space="preserve">Approval of </w:t>
      </w:r>
      <w:r w:rsidR="00093FB5">
        <w:rPr>
          <w:rFonts w:asciiTheme="minorHAnsi" w:hAnsiTheme="minorHAnsi" w:cstheme="minorHAnsi"/>
          <w:b/>
          <w:bCs/>
        </w:rPr>
        <w:t>April</w:t>
      </w:r>
      <w:r w:rsidRPr="008F45BF">
        <w:rPr>
          <w:rFonts w:asciiTheme="minorHAnsi" w:hAnsiTheme="minorHAnsi" w:cstheme="minorHAnsi"/>
          <w:b/>
          <w:bCs/>
        </w:rPr>
        <w:t xml:space="preserve"> Minutes</w:t>
      </w:r>
      <w:r w:rsidR="00752031" w:rsidRPr="008F45BF">
        <w:rPr>
          <w:rFonts w:asciiTheme="minorHAnsi" w:hAnsiTheme="minorHAnsi" w:cstheme="minorHAnsi"/>
          <w:b/>
          <w:bCs/>
        </w:rPr>
        <w:t xml:space="preserve"> (2m)</w:t>
      </w:r>
    </w:p>
    <w:p w14:paraId="2137F59C" w14:textId="77777777" w:rsidR="004F6B4D" w:rsidRPr="008F45BF" w:rsidRDefault="004F6B4D" w:rsidP="00FA4F96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</w:p>
    <w:p w14:paraId="1EE30175" w14:textId="30505294" w:rsidR="008B1B76" w:rsidRDefault="008B1B76" w:rsidP="00752031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bookmarkStart w:id="1" w:name="_Hlk163574688"/>
      <w:r>
        <w:rPr>
          <w:rFonts w:asciiTheme="minorHAnsi" w:hAnsiTheme="minorHAnsi" w:cstheme="minorHAnsi"/>
          <w:b/>
          <w:bCs/>
        </w:rPr>
        <w:t>Dominion Energy CVOW Project Update (20m)</w:t>
      </w:r>
    </w:p>
    <w:p w14:paraId="14622EE5" w14:textId="75E369AC" w:rsidR="008B1B76" w:rsidRDefault="008B1B76" w:rsidP="008B1B76">
      <w:pPr>
        <w:pStyle w:val="Default"/>
        <w:numPr>
          <w:ilvl w:val="0"/>
          <w:numId w:val="8"/>
        </w:numPr>
        <w:tabs>
          <w:tab w:val="left" w:pos="216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i/>
          <w:iCs/>
        </w:rPr>
        <w:t>John Larsen</w:t>
      </w:r>
      <w:r w:rsidR="00F20E81">
        <w:rPr>
          <w:rFonts w:asciiTheme="minorHAnsi" w:hAnsiTheme="minorHAnsi" w:cstheme="minorHAnsi"/>
          <w:i/>
          <w:iCs/>
        </w:rPr>
        <w:t>, Dominion Energy</w:t>
      </w:r>
    </w:p>
    <w:bookmarkEnd w:id="1"/>
    <w:p w14:paraId="144F11EE" w14:textId="77777777" w:rsidR="008B4C33" w:rsidRPr="00150E1E" w:rsidRDefault="008B4C33" w:rsidP="00711333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i/>
          <w:iCs/>
        </w:rPr>
      </w:pPr>
    </w:p>
    <w:p w14:paraId="312FEF31" w14:textId="6F9A7A34" w:rsidR="00711333" w:rsidRDefault="00711333" w:rsidP="00711333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Portsmouth Marine Terminal Update (</w:t>
      </w:r>
      <w:r w:rsidR="003077A4">
        <w:rPr>
          <w:rFonts w:asciiTheme="minorHAnsi" w:hAnsiTheme="minorHAnsi" w:cstheme="minorHAnsi"/>
          <w:b/>
          <w:bCs/>
        </w:rPr>
        <w:t>10</w:t>
      </w:r>
      <w:r>
        <w:rPr>
          <w:rFonts w:asciiTheme="minorHAnsi" w:hAnsiTheme="minorHAnsi" w:cstheme="minorHAnsi"/>
          <w:b/>
          <w:bCs/>
        </w:rPr>
        <w:t>m)</w:t>
      </w:r>
    </w:p>
    <w:p w14:paraId="16F80491" w14:textId="1378C89C" w:rsidR="00711333" w:rsidRDefault="006176B6" w:rsidP="00711333">
      <w:pPr>
        <w:pStyle w:val="Default"/>
        <w:numPr>
          <w:ilvl w:val="0"/>
          <w:numId w:val="8"/>
        </w:numPr>
        <w:tabs>
          <w:tab w:val="left" w:pos="2160"/>
        </w:tabs>
        <w:rPr>
          <w:rFonts w:asciiTheme="minorHAnsi" w:hAnsiTheme="minorHAnsi" w:cstheme="minorHAnsi"/>
          <w:b/>
          <w:bCs/>
        </w:rPr>
      </w:pPr>
      <w:r w:rsidRPr="006176B6">
        <w:rPr>
          <w:rFonts w:asciiTheme="minorHAnsi" w:hAnsiTheme="minorHAnsi" w:cstheme="minorHAnsi"/>
          <w:i/>
          <w:iCs/>
        </w:rPr>
        <w:t>Sigi Huerta, Manager</w:t>
      </w:r>
      <w:r>
        <w:rPr>
          <w:rFonts w:asciiTheme="minorHAnsi" w:hAnsiTheme="minorHAnsi" w:cstheme="minorHAnsi"/>
          <w:i/>
          <w:iCs/>
        </w:rPr>
        <w:t>,</w:t>
      </w:r>
      <w:r w:rsidRPr="006176B6">
        <w:rPr>
          <w:rFonts w:asciiTheme="minorHAnsi" w:hAnsiTheme="minorHAnsi" w:cstheme="minorHAnsi"/>
          <w:i/>
          <w:iCs/>
        </w:rPr>
        <w:t xml:space="preserve"> Offshore Wind</w:t>
      </w:r>
    </w:p>
    <w:p w14:paraId="4740FE4E" w14:textId="77777777" w:rsidR="00711333" w:rsidRDefault="00711333" w:rsidP="00752031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</w:p>
    <w:p w14:paraId="55729A50" w14:textId="77777777" w:rsidR="009716F9" w:rsidRDefault="009716F9" w:rsidP="009716F9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Northeast </w:t>
      </w:r>
      <w:r w:rsidRPr="000324B6">
        <w:rPr>
          <w:rFonts w:asciiTheme="minorHAnsi" w:hAnsiTheme="minorHAnsi" w:cstheme="minorHAnsi"/>
          <w:b/>
          <w:bCs/>
        </w:rPr>
        <w:t xml:space="preserve">Regional </w:t>
      </w:r>
      <w:r>
        <w:rPr>
          <w:rFonts w:asciiTheme="minorHAnsi" w:hAnsiTheme="minorHAnsi" w:cstheme="minorHAnsi"/>
          <w:b/>
          <w:bCs/>
        </w:rPr>
        <w:t>Transmission Collaborative (20m)</w:t>
      </w:r>
    </w:p>
    <w:p w14:paraId="2896DF88" w14:textId="77777777" w:rsidR="009716F9" w:rsidRPr="00150E1E" w:rsidRDefault="009716F9" w:rsidP="009716F9">
      <w:pPr>
        <w:pStyle w:val="Default"/>
        <w:numPr>
          <w:ilvl w:val="0"/>
          <w:numId w:val="8"/>
        </w:numPr>
        <w:tabs>
          <w:tab w:val="left" w:pos="2160"/>
        </w:tabs>
        <w:rPr>
          <w:rFonts w:asciiTheme="minorHAnsi" w:hAnsiTheme="minorHAnsi" w:cstheme="minorHAnsi"/>
          <w:i/>
          <w:iCs/>
        </w:rPr>
      </w:pPr>
      <w:r w:rsidRPr="00150E1E">
        <w:rPr>
          <w:rFonts w:asciiTheme="minorHAnsi" w:hAnsiTheme="minorHAnsi" w:cstheme="minorHAnsi"/>
          <w:i/>
          <w:iCs/>
        </w:rPr>
        <w:t xml:space="preserve">Abe Silverman, </w:t>
      </w:r>
      <w:proofErr w:type="spellStart"/>
      <w:r w:rsidRPr="00150E1E">
        <w:rPr>
          <w:rFonts w:asciiTheme="minorHAnsi" w:hAnsiTheme="minorHAnsi" w:cstheme="minorHAnsi"/>
          <w:i/>
          <w:iCs/>
        </w:rPr>
        <w:t>SilverGreen</w:t>
      </w:r>
      <w:proofErr w:type="spellEnd"/>
      <w:r w:rsidRPr="00150E1E">
        <w:rPr>
          <w:rFonts w:asciiTheme="minorHAnsi" w:hAnsiTheme="minorHAnsi" w:cstheme="minorHAnsi"/>
          <w:i/>
          <w:iCs/>
        </w:rPr>
        <w:t xml:space="preserve"> Consulting</w:t>
      </w:r>
    </w:p>
    <w:p w14:paraId="6ECE6539" w14:textId="77777777" w:rsidR="004A236F" w:rsidRDefault="004A236F" w:rsidP="004A236F">
      <w:pPr>
        <w:pStyle w:val="Default"/>
        <w:tabs>
          <w:tab w:val="left" w:pos="2160"/>
        </w:tabs>
        <w:ind w:left="720"/>
        <w:rPr>
          <w:rFonts w:asciiTheme="minorHAnsi" w:hAnsiTheme="minorHAnsi" w:cstheme="minorHAnsi"/>
          <w:b/>
          <w:bCs/>
        </w:rPr>
      </w:pPr>
    </w:p>
    <w:p w14:paraId="105F0A79" w14:textId="77777777" w:rsidR="004A236F" w:rsidRDefault="00582824" w:rsidP="004A236F">
      <w:pPr>
        <w:pStyle w:val="Default"/>
        <w:tabs>
          <w:tab w:val="left" w:pos="2160"/>
        </w:tabs>
        <w:rPr>
          <w:rFonts w:asciiTheme="minorHAnsi" w:hAnsiTheme="minorHAnsi" w:cstheme="minorHAnsi"/>
          <w:i/>
          <w:iCs/>
        </w:rPr>
      </w:pPr>
      <w:r w:rsidRPr="00582824">
        <w:rPr>
          <w:rFonts w:asciiTheme="minorHAnsi" w:hAnsiTheme="minorHAnsi" w:cstheme="minorHAnsi"/>
          <w:b/>
          <w:bCs/>
        </w:rPr>
        <w:t>Supply Chain</w:t>
      </w:r>
      <w:r>
        <w:rPr>
          <w:rFonts w:asciiTheme="minorHAnsi" w:hAnsiTheme="minorHAnsi" w:cstheme="minorHAnsi"/>
          <w:b/>
          <w:bCs/>
        </w:rPr>
        <w:t xml:space="preserve"> Updates</w:t>
      </w:r>
    </w:p>
    <w:p w14:paraId="1C70DB3D" w14:textId="02D3A07B" w:rsidR="00CA169F" w:rsidRDefault="00A84238" w:rsidP="004A236F">
      <w:pPr>
        <w:pStyle w:val="Default"/>
        <w:numPr>
          <w:ilvl w:val="0"/>
          <w:numId w:val="8"/>
        </w:numPr>
        <w:tabs>
          <w:tab w:val="left" w:pos="2160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Matt Smith &amp; </w:t>
      </w:r>
      <w:r w:rsidR="00314B61" w:rsidRPr="00582824">
        <w:rPr>
          <w:rFonts w:asciiTheme="minorHAnsi" w:hAnsiTheme="minorHAnsi" w:cstheme="minorHAnsi"/>
          <w:i/>
          <w:iCs/>
        </w:rPr>
        <w:t xml:space="preserve">Will </w:t>
      </w:r>
      <w:r w:rsidR="00A62F2E" w:rsidRPr="00582824">
        <w:rPr>
          <w:rFonts w:asciiTheme="minorHAnsi" w:hAnsiTheme="minorHAnsi" w:cstheme="minorHAnsi"/>
          <w:i/>
          <w:iCs/>
        </w:rPr>
        <w:t>Fedi</w:t>
      </w:r>
      <w:r w:rsidR="00A62F2E">
        <w:rPr>
          <w:rFonts w:asciiTheme="minorHAnsi" w:hAnsiTheme="minorHAnsi" w:cstheme="minorHAnsi"/>
          <w:i/>
          <w:iCs/>
        </w:rPr>
        <w:t xml:space="preserve">w </w:t>
      </w:r>
      <w:r w:rsidR="00A62F2E" w:rsidRPr="00582824">
        <w:rPr>
          <w:rFonts w:asciiTheme="minorHAnsi" w:hAnsiTheme="minorHAnsi" w:cstheme="minorHAnsi"/>
          <w:i/>
          <w:iCs/>
        </w:rPr>
        <w:t>(</w:t>
      </w:r>
      <w:r w:rsidR="00582824" w:rsidRPr="00582824">
        <w:rPr>
          <w:rFonts w:asciiTheme="minorHAnsi" w:hAnsiTheme="minorHAnsi" w:cstheme="minorHAnsi"/>
          <w:i/>
          <w:iCs/>
        </w:rPr>
        <w:t>1</w:t>
      </w:r>
      <w:r w:rsidR="008B1B76">
        <w:rPr>
          <w:rFonts w:asciiTheme="minorHAnsi" w:hAnsiTheme="minorHAnsi" w:cstheme="minorHAnsi"/>
          <w:i/>
          <w:iCs/>
        </w:rPr>
        <w:t>0</w:t>
      </w:r>
      <w:r w:rsidR="00582824" w:rsidRPr="00582824">
        <w:rPr>
          <w:rFonts w:asciiTheme="minorHAnsi" w:hAnsiTheme="minorHAnsi" w:cstheme="minorHAnsi"/>
          <w:i/>
          <w:iCs/>
        </w:rPr>
        <w:t>m)</w:t>
      </w:r>
    </w:p>
    <w:p w14:paraId="47124B50" w14:textId="77777777" w:rsidR="00A32DEC" w:rsidRDefault="00A32DEC" w:rsidP="00710A38">
      <w:pPr>
        <w:pStyle w:val="Default"/>
        <w:tabs>
          <w:tab w:val="left" w:pos="2160"/>
        </w:tabs>
        <w:ind w:left="360"/>
        <w:rPr>
          <w:rFonts w:asciiTheme="minorHAnsi" w:hAnsiTheme="minorHAnsi" w:cstheme="minorHAnsi"/>
          <w:i/>
          <w:iCs/>
        </w:rPr>
      </w:pPr>
    </w:p>
    <w:p w14:paraId="5A321B4D" w14:textId="256D21F0" w:rsidR="00710A38" w:rsidRPr="00710A38" w:rsidRDefault="00710A38" w:rsidP="00710A38">
      <w:pPr>
        <w:pStyle w:val="Default"/>
        <w:tabs>
          <w:tab w:val="left" w:pos="2160"/>
        </w:tabs>
        <w:rPr>
          <w:rFonts w:asciiTheme="minorHAnsi" w:hAnsiTheme="minorHAnsi" w:cstheme="minorHAnsi"/>
          <w:b/>
          <w:bCs/>
        </w:rPr>
      </w:pPr>
      <w:r w:rsidRPr="00710A38">
        <w:rPr>
          <w:rFonts w:asciiTheme="minorHAnsi" w:hAnsiTheme="minorHAnsi" w:cstheme="minorHAnsi"/>
          <w:b/>
          <w:bCs/>
        </w:rPr>
        <w:t>IPF 2025 Planning</w:t>
      </w:r>
    </w:p>
    <w:p w14:paraId="4863D332" w14:textId="561F11D2" w:rsidR="00710A38" w:rsidRPr="00710A38" w:rsidRDefault="00710A38" w:rsidP="00710A38">
      <w:pPr>
        <w:pStyle w:val="Default"/>
        <w:numPr>
          <w:ilvl w:val="0"/>
          <w:numId w:val="8"/>
        </w:numPr>
        <w:tabs>
          <w:tab w:val="left" w:pos="2160"/>
        </w:tabs>
        <w:rPr>
          <w:rFonts w:asciiTheme="minorHAnsi" w:hAnsiTheme="minorHAnsi" w:cstheme="minorHAnsi"/>
          <w:i/>
          <w:iCs/>
        </w:rPr>
      </w:pPr>
      <w:r w:rsidRPr="00710A38">
        <w:rPr>
          <w:rFonts w:asciiTheme="minorHAnsi" w:hAnsiTheme="minorHAnsi" w:cstheme="minorHAnsi"/>
          <w:i/>
          <w:iCs/>
        </w:rPr>
        <w:t>Jo-Els</w:t>
      </w:r>
      <w:r w:rsidR="000310FF">
        <w:rPr>
          <w:rFonts w:asciiTheme="minorHAnsi" w:hAnsiTheme="minorHAnsi" w:cstheme="minorHAnsi"/>
          <w:i/>
          <w:iCs/>
        </w:rPr>
        <w:t>a</w:t>
      </w:r>
      <w:r w:rsidRPr="00710A38">
        <w:rPr>
          <w:rFonts w:asciiTheme="minorHAnsi" w:hAnsiTheme="minorHAnsi" w:cstheme="minorHAnsi"/>
          <w:i/>
          <w:iCs/>
        </w:rPr>
        <w:t xml:space="preserve"> Jordan</w:t>
      </w:r>
    </w:p>
    <w:p w14:paraId="37C265D3" w14:textId="77777777" w:rsidR="00314B61" w:rsidRDefault="00314B61" w:rsidP="00314B61">
      <w:pPr>
        <w:pStyle w:val="Default"/>
        <w:tabs>
          <w:tab w:val="left" w:pos="2160"/>
        </w:tabs>
        <w:rPr>
          <w:rFonts w:asciiTheme="minorHAnsi" w:hAnsiTheme="minorHAnsi" w:cstheme="minorHAnsi"/>
          <w:i/>
          <w:iCs/>
        </w:rPr>
      </w:pPr>
    </w:p>
    <w:p w14:paraId="28F8F9F9" w14:textId="2D5D7295" w:rsidR="00091FC1" w:rsidRPr="008F45BF" w:rsidRDefault="00091FC1" w:rsidP="0013245F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>Other Business and Closing Remarks by Board Members</w:t>
      </w:r>
      <w:r w:rsidR="00752031" w:rsidRPr="008F45BF">
        <w:rPr>
          <w:rFonts w:asciiTheme="minorHAnsi" w:hAnsiTheme="minorHAnsi" w:cstheme="minorHAnsi"/>
          <w:b/>
          <w:bCs/>
        </w:rPr>
        <w:t xml:space="preserve"> (10</w:t>
      </w:r>
      <w:r w:rsidR="00553B52" w:rsidRPr="008F45BF">
        <w:rPr>
          <w:rFonts w:asciiTheme="minorHAnsi" w:hAnsiTheme="minorHAnsi" w:cstheme="minorHAnsi"/>
          <w:b/>
          <w:bCs/>
        </w:rPr>
        <w:t>m</w:t>
      </w:r>
      <w:r w:rsidR="00752031" w:rsidRPr="008F45BF">
        <w:rPr>
          <w:rFonts w:asciiTheme="minorHAnsi" w:hAnsiTheme="minorHAnsi" w:cstheme="minorHAnsi"/>
          <w:b/>
          <w:bCs/>
        </w:rPr>
        <w:t>)</w:t>
      </w:r>
    </w:p>
    <w:p w14:paraId="3FEB3947" w14:textId="0653210D" w:rsidR="0013245F" w:rsidRPr="008F45BF" w:rsidRDefault="00091FC1" w:rsidP="0013245F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ab/>
      </w:r>
      <w:r w:rsidRPr="008F45BF">
        <w:rPr>
          <w:rFonts w:asciiTheme="minorHAnsi" w:hAnsiTheme="minorHAnsi" w:cstheme="minorHAnsi"/>
          <w:b/>
          <w:bCs/>
        </w:rPr>
        <w:tab/>
      </w:r>
    </w:p>
    <w:p w14:paraId="4F73016D" w14:textId="325E421D" w:rsidR="00DA3A14" w:rsidRPr="008F45BF" w:rsidRDefault="00091FC1" w:rsidP="0013245F">
      <w:pPr>
        <w:pStyle w:val="Default"/>
        <w:tabs>
          <w:tab w:val="left" w:pos="2160"/>
        </w:tabs>
        <w:ind w:left="2160" w:hanging="216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>Public Comment</w:t>
      </w:r>
      <w:r w:rsidR="00752031" w:rsidRPr="008F45BF">
        <w:rPr>
          <w:rFonts w:asciiTheme="minorHAnsi" w:hAnsiTheme="minorHAnsi" w:cstheme="minorHAnsi"/>
          <w:b/>
          <w:bCs/>
        </w:rPr>
        <w:t xml:space="preserve"> (10</w:t>
      </w:r>
      <w:r w:rsidR="00553B52" w:rsidRPr="008F45BF">
        <w:rPr>
          <w:rFonts w:asciiTheme="minorHAnsi" w:hAnsiTheme="minorHAnsi" w:cstheme="minorHAnsi"/>
          <w:b/>
          <w:bCs/>
        </w:rPr>
        <w:t>m</w:t>
      </w:r>
      <w:r w:rsidR="00752031" w:rsidRPr="008F45BF">
        <w:rPr>
          <w:rFonts w:asciiTheme="minorHAnsi" w:hAnsiTheme="minorHAnsi" w:cstheme="minorHAnsi"/>
          <w:b/>
          <w:bCs/>
        </w:rPr>
        <w:t>)</w:t>
      </w:r>
    </w:p>
    <w:p w14:paraId="2BDD95E3" w14:textId="6ECBEB5F" w:rsidR="00B76C0D" w:rsidRPr="008F45BF" w:rsidRDefault="00B76C0D" w:rsidP="00083F19">
      <w:pPr>
        <w:pStyle w:val="Default"/>
        <w:tabs>
          <w:tab w:val="left" w:pos="2160"/>
        </w:tabs>
        <w:rPr>
          <w:rFonts w:asciiTheme="minorHAnsi" w:hAnsiTheme="minorHAnsi" w:cstheme="minorHAnsi"/>
          <w:b/>
          <w:bCs/>
        </w:rPr>
      </w:pPr>
    </w:p>
    <w:p w14:paraId="20118769" w14:textId="530F8EBA" w:rsidR="00B76C0D" w:rsidRPr="008F45BF" w:rsidRDefault="00B76C0D" w:rsidP="4C4B6D6F">
      <w:pPr>
        <w:pStyle w:val="Default"/>
        <w:tabs>
          <w:tab w:val="left" w:pos="2160"/>
        </w:tabs>
        <w:ind w:left="2880" w:hanging="2880"/>
        <w:rPr>
          <w:rFonts w:asciiTheme="minorHAnsi" w:hAnsiTheme="minorHAnsi" w:cstheme="minorHAnsi"/>
          <w:b/>
          <w:bCs/>
        </w:rPr>
      </w:pPr>
      <w:r w:rsidRPr="008F45BF">
        <w:rPr>
          <w:rFonts w:asciiTheme="minorHAnsi" w:hAnsiTheme="minorHAnsi" w:cstheme="minorHAnsi"/>
          <w:b/>
          <w:bCs/>
        </w:rPr>
        <w:t>Adjournment</w:t>
      </w:r>
    </w:p>
    <w:p w14:paraId="06E2E64D" w14:textId="77777777" w:rsidR="009077FD" w:rsidRPr="008F45BF" w:rsidRDefault="009077FD" w:rsidP="0013245F">
      <w:pPr>
        <w:rPr>
          <w:rFonts w:asciiTheme="minorHAnsi" w:hAnsiTheme="minorHAnsi" w:cstheme="minorHAnsi"/>
          <w:b/>
          <w:bCs/>
          <w:sz w:val="20"/>
        </w:rPr>
      </w:pPr>
    </w:p>
    <w:p w14:paraId="1264F11F" w14:textId="1948549E" w:rsidR="009E0501" w:rsidRPr="008F45BF" w:rsidRDefault="009E0501" w:rsidP="0013245F">
      <w:pPr>
        <w:rPr>
          <w:rFonts w:asciiTheme="minorHAnsi" w:hAnsiTheme="minorHAnsi" w:cstheme="minorHAnsi"/>
          <w:b/>
          <w:bCs/>
          <w:sz w:val="20"/>
        </w:rPr>
      </w:pPr>
      <w:r w:rsidRPr="008F45BF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1415531D" w14:textId="50D3DB1A" w:rsidR="009077FD" w:rsidRPr="008F45BF" w:rsidRDefault="009077FD" w:rsidP="009077FD">
      <w:pPr>
        <w:rPr>
          <w:rFonts w:asciiTheme="minorHAnsi" w:hAnsiTheme="minorHAnsi" w:cstheme="minorHAnsi"/>
          <w:bCs/>
          <w:sz w:val="22"/>
          <w:szCs w:val="22"/>
        </w:rPr>
      </w:pPr>
      <w:r w:rsidRPr="008F45BF">
        <w:rPr>
          <w:rFonts w:asciiTheme="minorHAnsi" w:hAnsiTheme="minorHAnsi" w:cstheme="minorHAnsi"/>
          <w:bCs/>
          <w:sz w:val="22"/>
          <w:szCs w:val="22"/>
        </w:rPr>
        <w:t xml:space="preserve">Microsoft Teams: </w:t>
      </w:r>
      <w:bookmarkStart w:id="2" w:name="_Hlk170808719"/>
      <w:r w:rsidR="00244A6C">
        <w:fldChar w:fldCharType="begin"/>
      </w:r>
      <w:r w:rsidR="00AD3C9C">
        <w:instrText>HYPERLINK "https://teams.microsoft.com/l/meetup-join/19%3ameeting_MmYyYjRhOTEtMWNkNC00NDM2LTg3NjYtMTQ1YTEyNzgzZTU4%40thread.v2/0?context=%7b%22Tid%22%3a%22620ae5a9-4ec1-4fa0-8641-5d9f386c7309%22%2c%22Oid%22%3a%228b7c44ae-5e8b-4050-852d-99b095b3cada%22%7d"</w:instrText>
      </w:r>
      <w:r w:rsidR="00244A6C">
        <w:fldChar w:fldCharType="separate"/>
      </w:r>
      <w:r w:rsidRPr="008F45BF">
        <w:rPr>
          <w:rStyle w:val="Hyperlink"/>
          <w:rFonts w:asciiTheme="minorHAnsi" w:hAnsiTheme="minorHAnsi" w:cstheme="minorHAnsi"/>
          <w:bCs/>
          <w:sz w:val="22"/>
          <w:szCs w:val="22"/>
        </w:rPr>
        <w:t xml:space="preserve">Click here to join the meeting </w:t>
      </w:r>
      <w:r w:rsidR="00244A6C">
        <w:rPr>
          <w:rStyle w:val="Hyperlink"/>
          <w:rFonts w:asciiTheme="minorHAnsi" w:hAnsiTheme="minorHAnsi" w:cstheme="minorHAnsi"/>
          <w:bCs/>
          <w:sz w:val="22"/>
          <w:szCs w:val="22"/>
        </w:rPr>
        <w:fldChar w:fldCharType="end"/>
      </w:r>
      <w:bookmarkEnd w:id="2"/>
    </w:p>
    <w:p w14:paraId="6DE4D5F1" w14:textId="77777777" w:rsidR="00600CBC" w:rsidRPr="00600CBC" w:rsidRDefault="00600CBC" w:rsidP="00600CBC">
      <w:pPr>
        <w:pStyle w:val="Default"/>
        <w:tabs>
          <w:tab w:val="left" w:pos="2160"/>
        </w:tabs>
        <w:ind w:left="2160" w:hanging="2160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600CBC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Or call in (audio only) </w:t>
      </w:r>
    </w:p>
    <w:p w14:paraId="7EF06101" w14:textId="77777777" w:rsidR="00600CBC" w:rsidRPr="00600CBC" w:rsidRDefault="00600CBC" w:rsidP="00600CBC">
      <w:pPr>
        <w:pStyle w:val="Default"/>
        <w:tabs>
          <w:tab w:val="left" w:pos="2160"/>
        </w:tabs>
        <w:ind w:left="2160" w:hanging="2160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  <w:r w:rsidRPr="00600CB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434-230-0065 </w:t>
      </w:r>
    </w:p>
    <w:p w14:paraId="728531DD" w14:textId="66C66E34" w:rsidR="009077FD" w:rsidRPr="00600CBC" w:rsidRDefault="00600CBC" w:rsidP="00600CBC">
      <w:pPr>
        <w:pStyle w:val="Default"/>
        <w:tabs>
          <w:tab w:val="left" w:pos="2160"/>
        </w:tabs>
        <w:ind w:left="2160" w:hanging="2160"/>
        <w:rPr>
          <w:bCs/>
        </w:rPr>
      </w:pPr>
      <w:r w:rsidRPr="00600CB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Phone Conference ID: 574 211 16#</w:t>
      </w:r>
    </w:p>
    <w:p w14:paraId="79042AA8" w14:textId="0ECF6F39" w:rsidR="009077FD" w:rsidRPr="009E0501" w:rsidRDefault="009077FD" w:rsidP="0013245F">
      <w:pPr>
        <w:rPr>
          <w:rFonts w:ascii="Times" w:hAnsi="Times"/>
          <w:b/>
          <w:bCs/>
          <w:sz w:val="20"/>
        </w:rPr>
      </w:pPr>
    </w:p>
    <w:sectPr w:rsidR="009077FD" w:rsidRPr="009E0501" w:rsidSect="002004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432" w:right="1440" w:bottom="1440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68572" w14:textId="77777777" w:rsidR="006A2B1C" w:rsidRDefault="006A2B1C">
      <w:r>
        <w:separator/>
      </w:r>
    </w:p>
  </w:endnote>
  <w:endnote w:type="continuationSeparator" w:id="0">
    <w:p w14:paraId="48BDC8F7" w14:textId="77777777" w:rsidR="006A2B1C" w:rsidRDefault="006A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53F95" w14:textId="77777777" w:rsidR="00BF69AA" w:rsidRDefault="00BF6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EBEC" w14:textId="77777777" w:rsidR="008A298D" w:rsidRDefault="008A298D">
    <w:pPr>
      <w:pStyle w:val="Footer"/>
      <w:jc w:val="center"/>
      <w:rPr>
        <w:rFonts w:ascii="Times" w:hAnsi="Times"/>
        <w:color w:val="00008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5A23B" w14:textId="77777777" w:rsidR="00BF69AA" w:rsidRDefault="00BF6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3702" w14:textId="77777777" w:rsidR="006A2B1C" w:rsidRDefault="006A2B1C">
      <w:r>
        <w:separator/>
      </w:r>
    </w:p>
  </w:footnote>
  <w:footnote w:type="continuationSeparator" w:id="0">
    <w:p w14:paraId="150BBA26" w14:textId="77777777" w:rsidR="006A2B1C" w:rsidRDefault="006A2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B362" w14:textId="77777777" w:rsidR="00BF69AA" w:rsidRDefault="00BF6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E7B9" w14:textId="77777777" w:rsidR="008A298D" w:rsidRDefault="008A298D" w:rsidP="006F6CC7">
    <w:pPr>
      <w:pStyle w:val="Header"/>
      <w:tabs>
        <w:tab w:val="clear" w:pos="8640"/>
        <w:tab w:val="right" w:pos="10080"/>
      </w:tabs>
      <w:ind w:right="720"/>
      <w:rPr>
        <w:rFonts w:ascii="Arial" w:hAnsi="Arial" w:cs="Arial"/>
      </w:rPr>
    </w:pPr>
  </w:p>
  <w:p w14:paraId="422F810B" w14:textId="77777777" w:rsidR="008A298D" w:rsidRPr="00032479" w:rsidRDefault="008A298D" w:rsidP="006F6CC7">
    <w:pPr>
      <w:pStyle w:val="Header"/>
      <w:tabs>
        <w:tab w:val="clear" w:pos="8640"/>
        <w:tab w:val="right" w:pos="10080"/>
      </w:tabs>
      <w:ind w:right="720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7F0A" w14:textId="1AF6A869" w:rsidR="00BF69AA" w:rsidRDefault="00BF6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0B5A"/>
    <w:multiLevelType w:val="hybridMultilevel"/>
    <w:tmpl w:val="6BB2F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2E15"/>
    <w:multiLevelType w:val="hybridMultilevel"/>
    <w:tmpl w:val="7082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06752"/>
    <w:multiLevelType w:val="hybridMultilevel"/>
    <w:tmpl w:val="031CCCB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19C0706"/>
    <w:multiLevelType w:val="hybridMultilevel"/>
    <w:tmpl w:val="C2AEFDC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3F238BC"/>
    <w:multiLevelType w:val="hybridMultilevel"/>
    <w:tmpl w:val="9218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B79F1"/>
    <w:multiLevelType w:val="hybridMultilevel"/>
    <w:tmpl w:val="FCDC2FA6"/>
    <w:lvl w:ilvl="0" w:tplc="6E8451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FC22560"/>
    <w:multiLevelType w:val="hybridMultilevel"/>
    <w:tmpl w:val="E730CCA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7B123FB5"/>
    <w:multiLevelType w:val="hybridMultilevel"/>
    <w:tmpl w:val="758CFE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21878342">
    <w:abstractNumId w:val="7"/>
  </w:num>
  <w:num w:numId="2" w16cid:durableId="299772056">
    <w:abstractNumId w:val="3"/>
  </w:num>
  <w:num w:numId="3" w16cid:durableId="1718582660">
    <w:abstractNumId w:val="4"/>
  </w:num>
  <w:num w:numId="4" w16cid:durableId="196620867">
    <w:abstractNumId w:val="6"/>
  </w:num>
  <w:num w:numId="5" w16cid:durableId="1795364278">
    <w:abstractNumId w:val="2"/>
  </w:num>
  <w:num w:numId="6" w16cid:durableId="1058671923">
    <w:abstractNumId w:val="5"/>
  </w:num>
  <w:num w:numId="7" w16cid:durableId="1389649997">
    <w:abstractNumId w:val="0"/>
  </w:num>
  <w:num w:numId="8" w16cid:durableId="67078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07"/>
    <w:rsid w:val="000310FF"/>
    <w:rsid w:val="00032479"/>
    <w:rsid w:val="000324B6"/>
    <w:rsid w:val="00036A0A"/>
    <w:rsid w:val="00056DFC"/>
    <w:rsid w:val="00074CE2"/>
    <w:rsid w:val="00083F19"/>
    <w:rsid w:val="0008439C"/>
    <w:rsid w:val="00090B48"/>
    <w:rsid w:val="00091FC1"/>
    <w:rsid w:val="00092CDA"/>
    <w:rsid w:val="000933A4"/>
    <w:rsid w:val="00093FB5"/>
    <w:rsid w:val="000A0B04"/>
    <w:rsid w:val="000A6B2B"/>
    <w:rsid w:val="000B2464"/>
    <w:rsid w:val="000B3650"/>
    <w:rsid w:val="000C77B1"/>
    <w:rsid w:val="000D6A38"/>
    <w:rsid w:val="000F6D8C"/>
    <w:rsid w:val="00116947"/>
    <w:rsid w:val="00125497"/>
    <w:rsid w:val="0013245F"/>
    <w:rsid w:val="0014398A"/>
    <w:rsid w:val="0014423C"/>
    <w:rsid w:val="001464B7"/>
    <w:rsid w:val="00150E1E"/>
    <w:rsid w:val="00151F9C"/>
    <w:rsid w:val="001544A7"/>
    <w:rsid w:val="001807E3"/>
    <w:rsid w:val="0019273C"/>
    <w:rsid w:val="001A7E72"/>
    <w:rsid w:val="001B1223"/>
    <w:rsid w:val="001C77CF"/>
    <w:rsid w:val="00200401"/>
    <w:rsid w:val="002025A3"/>
    <w:rsid w:val="002133B1"/>
    <w:rsid w:val="00214496"/>
    <w:rsid w:val="00215F51"/>
    <w:rsid w:val="002413A5"/>
    <w:rsid w:val="00244A6C"/>
    <w:rsid w:val="00262D04"/>
    <w:rsid w:val="0026786C"/>
    <w:rsid w:val="002710B5"/>
    <w:rsid w:val="0029758E"/>
    <w:rsid w:val="002C030E"/>
    <w:rsid w:val="002C0B96"/>
    <w:rsid w:val="002C1278"/>
    <w:rsid w:val="002D7C41"/>
    <w:rsid w:val="002F4568"/>
    <w:rsid w:val="003077A4"/>
    <w:rsid w:val="00314B61"/>
    <w:rsid w:val="00355AFC"/>
    <w:rsid w:val="0036261D"/>
    <w:rsid w:val="00365063"/>
    <w:rsid w:val="00372FF7"/>
    <w:rsid w:val="00383490"/>
    <w:rsid w:val="003919B9"/>
    <w:rsid w:val="003B5291"/>
    <w:rsid w:val="003B640D"/>
    <w:rsid w:val="003B737B"/>
    <w:rsid w:val="003C3B79"/>
    <w:rsid w:val="003C4664"/>
    <w:rsid w:val="003D4926"/>
    <w:rsid w:val="004042B3"/>
    <w:rsid w:val="004057E4"/>
    <w:rsid w:val="004103CA"/>
    <w:rsid w:val="00410E1C"/>
    <w:rsid w:val="00414361"/>
    <w:rsid w:val="00414E03"/>
    <w:rsid w:val="00420578"/>
    <w:rsid w:val="004225E3"/>
    <w:rsid w:val="00427E70"/>
    <w:rsid w:val="0044183F"/>
    <w:rsid w:val="00442A83"/>
    <w:rsid w:val="004451B0"/>
    <w:rsid w:val="00446E35"/>
    <w:rsid w:val="00455AEA"/>
    <w:rsid w:val="00461646"/>
    <w:rsid w:val="00466823"/>
    <w:rsid w:val="00466FE3"/>
    <w:rsid w:val="00493FEF"/>
    <w:rsid w:val="004A236F"/>
    <w:rsid w:val="004A3267"/>
    <w:rsid w:val="004C42F0"/>
    <w:rsid w:val="004C6BC8"/>
    <w:rsid w:val="004D0CE2"/>
    <w:rsid w:val="004D733F"/>
    <w:rsid w:val="004F0D44"/>
    <w:rsid w:val="004F1F68"/>
    <w:rsid w:val="004F6B4D"/>
    <w:rsid w:val="00533D7F"/>
    <w:rsid w:val="00542B91"/>
    <w:rsid w:val="00553B52"/>
    <w:rsid w:val="0057217D"/>
    <w:rsid w:val="00582824"/>
    <w:rsid w:val="00582BC5"/>
    <w:rsid w:val="0059508A"/>
    <w:rsid w:val="005955E8"/>
    <w:rsid w:val="005A19D6"/>
    <w:rsid w:val="005B0B20"/>
    <w:rsid w:val="005B3A96"/>
    <w:rsid w:val="005D01E8"/>
    <w:rsid w:val="005D427D"/>
    <w:rsid w:val="005F2DE6"/>
    <w:rsid w:val="00600CBC"/>
    <w:rsid w:val="0060141F"/>
    <w:rsid w:val="006176B6"/>
    <w:rsid w:val="00620960"/>
    <w:rsid w:val="00627D89"/>
    <w:rsid w:val="006313E4"/>
    <w:rsid w:val="00631C5A"/>
    <w:rsid w:val="00656304"/>
    <w:rsid w:val="006658DA"/>
    <w:rsid w:val="00690946"/>
    <w:rsid w:val="006A0A3D"/>
    <w:rsid w:val="006A2B1C"/>
    <w:rsid w:val="006B125F"/>
    <w:rsid w:val="006B2396"/>
    <w:rsid w:val="006C4D85"/>
    <w:rsid w:val="006C4F5F"/>
    <w:rsid w:val="006D18CE"/>
    <w:rsid w:val="006E5469"/>
    <w:rsid w:val="006F6CC7"/>
    <w:rsid w:val="00710A38"/>
    <w:rsid w:val="00711333"/>
    <w:rsid w:val="0072617E"/>
    <w:rsid w:val="00736CA7"/>
    <w:rsid w:val="00752031"/>
    <w:rsid w:val="00786B44"/>
    <w:rsid w:val="007C4C4E"/>
    <w:rsid w:val="007D387D"/>
    <w:rsid w:val="007E158C"/>
    <w:rsid w:val="007E37B8"/>
    <w:rsid w:val="007E4059"/>
    <w:rsid w:val="00820038"/>
    <w:rsid w:val="0082187D"/>
    <w:rsid w:val="008266BA"/>
    <w:rsid w:val="00827080"/>
    <w:rsid w:val="0083784D"/>
    <w:rsid w:val="0086114E"/>
    <w:rsid w:val="00876A90"/>
    <w:rsid w:val="008A298D"/>
    <w:rsid w:val="008A38E8"/>
    <w:rsid w:val="008A6F46"/>
    <w:rsid w:val="008B1B76"/>
    <w:rsid w:val="008B4C33"/>
    <w:rsid w:val="008C28A5"/>
    <w:rsid w:val="008C6D2E"/>
    <w:rsid w:val="008D0311"/>
    <w:rsid w:val="008D0848"/>
    <w:rsid w:val="008E26DF"/>
    <w:rsid w:val="008F031A"/>
    <w:rsid w:val="008F45BF"/>
    <w:rsid w:val="009077FD"/>
    <w:rsid w:val="00935438"/>
    <w:rsid w:val="00956735"/>
    <w:rsid w:val="009604D6"/>
    <w:rsid w:val="009716F9"/>
    <w:rsid w:val="009758AD"/>
    <w:rsid w:val="00975DAC"/>
    <w:rsid w:val="00976815"/>
    <w:rsid w:val="009A5344"/>
    <w:rsid w:val="009B44D8"/>
    <w:rsid w:val="009E0501"/>
    <w:rsid w:val="009E0DCE"/>
    <w:rsid w:val="009F127A"/>
    <w:rsid w:val="00A2161B"/>
    <w:rsid w:val="00A25D6D"/>
    <w:rsid w:val="00A32DEC"/>
    <w:rsid w:val="00A35955"/>
    <w:rsid w:val="00A470BC"/>
    <w:rsid w:val="00A51E70"/>
    <w:rsid w:val="00A62F2E"/>
    <w:rsid w:val="00A762C7"/>
    <w:rsid w:val="00A8078A"/>
    <w:rsid w:val="00A84238"/>
    <w:rsid w:val="00A974A6"/>
    <w:rsid w:val="00AA70ED"/>
    <w:rsid w:val="00AD3C9C"/>
    <w:rsid w:val="00AD7DE5"/>
    <w:rsid w:val="00AF0A9F"/>
    <w:rsid w:val="00AF5A75"/>
    <w:rsid w:val="00B00511"/>
    <w:rsid w:val="00B06FDE"/>
    <w:rsid w:val="00B115F1"/>
    <w:rsid w:val="00B41E4E"/>
    <w:rsid w:val="00B4656A"/>
    <w:rsid w:val="00B56007"/>
    <w:rsid w:val="00B62B83"/>
    <w:rsid w:val="00B762A1"/>
    <w:rsid w:val="00B76C0D"/>
    <w:rsid w:val="00B922EB"/>
    <w:rsid w:val="00B9238E"/>
    <w:rsid w:val="00BA25FD"/>
    <w:rsid w:val="00BA461B"/>
    <w:rsid w:val="00BA6E85"/>
    <w:rsid w:val="00BB7075"/>
    <w:rsid w:val="00BC4D3E"/>
    <w:rsid w:val="00BC5B42"/>
    <w:rsid w:val="00BE494B"/>
    <w:rsid w:val="00BF0EA8"/>
    <w:rsid w:val="00BF3200"/>
    <w:rsid w:val="00BF69AA"/>
    <w:rsid w:val="00C1105F"/>
    <w:rsid w:val="00C26B59"/>
    <w:rsid w:val="00C378A3"/>
    <w:rsid w:val="00C95EC4"/>
    <w:rsid w:val="00CA169F"/>
    <w:rsid w:val="00CE44FD"/>
    <w:rsid w:val="00CF6A9A"/>
    <w:rsid w:val="00D074E1"/>
    <w:rsid w:val="00D22704"/>
    <w:rsid w:val="00D33812"/>
    <w:rsid w:val="00D613EA"/>
    <w:rsid w:val="00DA3A14"/>
    <w:rsid w:val="00DE2930"/>
    <w:rsid w:val="00DE804B"/>
    <w:rsid w:val="00E02BC0"/>
    <w:rsid w:val="00E062D9"/>
    <w:rsid w:val="00E37294"/>
    <w:rsid w:val="00E4450F"/>
    <w:rsid w:val="00E47A56"/>
    <w:rsid w:val="00E530D7"/>
    <w:rsid w:val="00E56512"/>
    <w:rsid w:val="00E856A2"/>
    <w:rsid w:val="00EB3ECD"/>
    <w:rsid w:val="00EB70AA"/>
    <w:rsid w:val="00EC5E92"/>
    <w:rsid w:val="00EC7954"/>
    <w:rsid w:val="00EF1814"/>
    <w:rsid w:val="00EF2786"/>
    <w:rsid w:val="00F0040F"/>
    <w:rsid w:val="00F16387"/>
    <w:rsid w:val="00F16A43"/>
    <w:rsid w:val="00F20E81"/>
    <w:rsid w:val="00F44A7C"/>
    <w:rsid w:val="00F45D89"/>
    <w:rsid w:val="00F470B2"/>
    <w:rsid w:val="00F5289C"/>
    <w:rsid w:val="00F53259"/>
    <w:rsid w:val="00F600EA"/>
    <w:rsid w:val="00F60C6F"/>
    <w:rsid w:val="00F6647D"/>
    <w:rsid w:val="00F81632"/>
    <w:rsid w:val="00F910E6"/>
    <w:rsid w:val="00FA4D00"/>
    <w:rsid w:val="00FA4F96"/>
    <w:rsid w:val="00FB0E04"/>
    <w:rsid w:val="00FB1CE2"/>
    <w:rsid w:val="00FD62A6"/>
    <w:rsid w:val="00FE1C1C"/>
    <w:rsid w:val="00FE2A46"/>
    <w:rsid w:val="00FF2EA5"/>
    <w:rsid w:val="02F1B0ED"/>
    <w:rsid w:val="0394528B"/>
    <w:rsid w:val="04BCFF8B"/>
    <w:rsid w:val="07C60F34"/>
    <w:rsid w:val="085784F6"/>
    <w:rsid w:val="08D1014B"/>
    <w:rsid w:val="095D035C"/>
    <w:rsid w:val="0CA84F49"/>
    <w:rsid w:val="0CE5F7DA"/>
    <w:rsid w:val="0EE727B0"/>
    <w:rsid w:val="11D75E07"/>
    <w:rsid w:val="1231263A"/>
    <w:rsid w:val="140AFD1E"/>
    <w:rsid w:val="158B33EF"/>
    <w:rsid w:val="15D6C4C7"/>
    <w:rsid w:val="169D52F9"/>
    <w:rsid w:val="16B8188A"/>
    <w:rsid w:val="180079AC"/>
    <w:rsid w:val="1F797E57"/>
    <w:rsid w:val="264D381B"/>
    <w:rsid w:val="2A14BB08"/>
    <w:rsid w:val="2B18253B"/>
    <w:rsid w:val="2BC0E816"/>
    <w:rsid w:val="2CC1D674"/>
    <w:rsid w:val="2CDE7F7A"/>
    <w:rsid w:val="2D547B26"/>
    <w:rsid w:val="2EB7B536"/>
    <w:rsid w:val="2F7348F9"/>
    <w:rsid w:val="30945939"/>
    <w:rsid w:val="30E874CC"/>
    <w:rsid w:val="3299E0BA"/>
    <w:rsid w:val="350850AF"/>
    <w:rsid w:val="354EA1FF"/>
    <w:rsid w:val="356E6AFD"/>
    <w:rsid w:val="35FFE0BF"/>
    <w:rsid w:val="375D1325"/>
    <w:rsid w:val="379A6D54"/>
    <w:rsid w:val="39363DB5"/>
    <w:rsid w:val="3936EA09"/>
    <w:rsid w:val="3B0D98C4"/>
    <w:rsid w:val="3C56F605"/>
    <w:rsid w:val="3E9B15B8"/>
    <w:rsid w:val="3FD98203"/>
    <w:rsid w:val="42FBBA09"/>
    <w:rsid w:val="45380FF4"/>
    <w:rsid w:val="45893F93"/>
    <w:rsid w:val="465AD6A6"/>
    <w:rsid w:val="47977D9D"/>
    <w:rsid w:val="47F4591D"/>
    <w:rsid w:val="4A74BEB4"/>
    <w:rsid w:val="4A822BFC"/>
    <w:rsid w:val="4C4B6D6F"/>
    <w:rsid w:val="50441226"/>
    <w:rsid w:val="50A6912D"/>
    <w:rsid w:val="51A2B948"/>
    <w:rsid w:val="539F2811"/>
    <w:rsid w:val="55B5DE16"/>
    <w:rsid w:val="55E33FED"/>
    <w:rsid w:val="56522F67"/>
    <w:rsid w:val="56F6785D"/>
    <w:rsid w:val="57DB450F"/>
    <w:rsid w:val="58A14F7E"/>
    <w:rsid w:val="58C937D8"/>
    <w:rsid w:val="596D8D65"/>
    <w:rsid w:val="59ACEDE9"/>
    <w:rsid w:val="59D50787"/>
    <w:rsid w:val="5A982BDE"/>
    <w:rsid w:val="5BB2935F"/>
    <w:rsid w:val="5BBB4A33"/>
    <w:rsid w:val="5C004122"/>
    <w:rsid w:val="5E90D095"/>
    <w:rsid w:val="5F374A6C"/>
    <w:rsid w:val="5FA90C0C"/>
    <w:rsid w:val="607E7C9E"/>
    <w:rsid w:val="61E465D8"/>
    <w:rsid w:val="61FC5F45"/>
    <w:rsid w:val="6473F92C"/>
    <w:rsid w:val="64BC3EB7"/>
    <w:rsid w:val="651B6F22"/>
    <w:rsid w:val="6616A51D"/>
    <w:rsid w:val="664DD010"/>
    <w:rsid w:val="6852786C"/>
    <w:rsid w:val="68CF1CEA"/>
    <w:rsid w:val="6919A284"/>
    <w:rsid w:val="70B8E716"/>
    <w:rsid w:val="71398A1F"/>
    <w:rsid w:val="71740207"/>
    <w:rsid w:val="734CD38E"/>
    <w:rsid w:val="7351313E"/>
    <w:rsid w:val="7396282D"/>
    <w:rsid w:val="75F3150E"/>
    <w:rsid w:val="76434399"/>
    <w:rsid w:val="793E0CC8"/>
    <w:rsid w:val="79FF41A1"/>
    <w:rsid w:val="7C301F23"/>
    <w:rsid w:val="7CBA0D01"/>
    <w:rsid w:val="7CFF03F0"/>
    <w:rsid w:val="7E013F33"/>
    <w:rsid w:val="7ED233B9"/>
    <w:rsid w:val="7FA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5A1D9A"/>
  <w15:docId w15:val="{2582A54E-BC3E-4D88-BF8E-36A8A2B5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7FD"/>
    <w:rPr>
      <w:sz w:val="24"/>
      <w:szCs w:val="24"/>
    </w:rPr>
  </w:style>
  <w:style w:type="paragraph" w:styleId="Heading1">
    <w:name w:val="heading 1"/>
    <w:basedOn w:val="Normal"/>
    <w:next w:val="Normal"/>
    <w:qFormat/>
    <w:rsid w:val="002710B5"/>
    <w:pPr>
      <w:keepNext/>
      <w:ind w:left="720" w:right="144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2710B5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10B5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2710B5"/>
    <w:pPr>
      <w:ind w:left="720" w:right="720"/>
    </w:pPr>
  </w:style>
  <w:style w:type="paragraph" w:styleId="Footer">
    <w:name w:val="footer"/>
    <w:basedOn w:val="Normal"/>
    <w:rsid w:val="002710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10B5"/>
  </w:style>
  <w:style w:type="paragraph" w:styleId="BodyTextIndent">
    <w:name w:val="Body Text Indent"/>
    <w:basedOn w:val="Normal"/>
    <w:rsid w:val="00F470B2"/>
    <w:pPr>
      <w:widowControl w:val="0"/>
      <w:ind w:right="-590" w:firstLine="720"/>
      <w:jc w:val="both"/>
    </w:pPr>
    <w:rPr>
      <w:szCs w:val="20"/>
    </w:rPr>
  </w:style>
  <w:style w:type="character" w:styleId="Hyperlink">
    <w:name w:val="Hyperlink"/>
    <w:basedOn w:val="DefaultParagraphFont"/>
    <w:uiPriority w:val="99"/>
    <w:rsid w:val="00F910E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D7DE5"/>
    <w:rPr>
      <w:sz w:val="24"/>
      <w:szCs w:val="24"/>
    </w:rPr>
  </w:style>
  <w:style w:type="paragraph" w:styleId="BalloonText">
    <w:name w:val="Balloon Text"/>
    <w:basedOn w:val="Normal"/>
    <w:link w:val="BalloonTextChar"/>
    <w:rsid w:val="00AD7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D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955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5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55E8"/>
  </w:style>
  <w:style w:type="paragraph" w:customStyle="1" w:styleId="Default">
    <w:name w:val="Default"/>
    <w:rsid w:val="0013245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6A2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62096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yc\Desktop\DMM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DMME Letterhead.dot</Template>
  <TotalTime>7</TotalTime>
  <Pages>1</Pages>
  <Words>122</Words>
  <Characters>695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</vt:lpstr>
    </vt:vector>
  </TitlesOfParts>
  <Company>DMME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eyc</dc:creator>
  <cp:keywords/>
  <dc:description/>
  <cp:lastModifiedBy>Ken Jurman</cp:lastModifiedBy>
  <cp:revision>4</cp:revision>
  <cp:lastPrinted>2023-01-04T15:47:00Z</cp:lastPrinted>
  <dcterms:created xsi:type="dcterms:W3CDTF">2024-07-03T20:11:00Z</dcterms:created>
  <dcterms:modified xsi:type="dcterms:W3CDTF">2024-07-12T14:53:00Z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c35002a0e383c9412daa6b94bc05357f8add3a6d3a782b41fd56bdc02a28923f</vt:lpwstr>
  </property>
</Properties>
</file>